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C38" w:rsidRDefault="003F0FF7" w:rsidP="00924C38">
      <w:pPr>
        <w:jc w:val="center"/>
        <w:rPr>
          <w:sz w:val="28"/>
          <w:szCs w:val="28"/>
        </w:rPr>
      </w:pPr>
      <w:bookmarkStart w:id="0" w:name="_GoBack"/>
      <w:bookmarkEnd w:id="0"/>
      <w:r w:rsidRPr="00924C38">
        <w:rPr>
          <w:sz w:val="28"/>
          <w:szCs w:val="28"/>
        </w:rPr>
        <w:t xml:space="preserve">Информация </w:t>
      </w:r>
    </w:p>
    <w:p w:rsidR="00924C38" w:rsidRDefault="003F0FF7" w:rsidP="00924C38">
      <w:pPr>
        <w:jc w:val="center"/>
        <w:rPr>
          <w:sz w:val="28"/>
          <w:szCs w:val="28"/>
        </w:rPr>
      </w:pPr>
      <w:r w:rsidRPr="00924C38">
        <w:rPr>
          <w:sz w:val="28"/>
          <w:szCs w:val="28"/>
        </w:rPr>
        <w:t>о сроке общественного обсуждения</w:t>
      </w:r>
      <w:r w:rsidR="00924C38" w:rsidRPr="00924C38">
        <w:rPr>
          <w:sz w:val="28"/>
          <w:szCs w:val="28"/>
        </w:rPr>
        <w:t xml:space="preserve"> проекта правового акта</w:t>
      </w:r>
      <w:r w:rsidRPr="00924C38">
        <w:rPr>
          <w:sz w:val="28"/>
          <w:szCs w:val="28"/>
        </w:rPr>
        <w:t xml:space="preserve">, </w:t>
      </w:r>
    </w:p>
    <w:p w:rsidR="003F0FF7" w:rsidRPr="00924C38" w:rsidRDefault="003F0FF7" w:rsidP="00924C38">
      <w:pPr>
        <w:jc w:val="center"/>
        <w:rPr>
          <w:sz w:val="28"/>
          <w:szCs w:val="28"/>
        </w:rPr>
      </w:pPr>
      <w:r w:rsidRPr="00924C38">
        <w:rPr>
          <w:sz w:val="28"/>
          <w:szCs w:val="28"/>
        </w:rPr>
        <w:t>приема предложений, порядке их представления</w:t>
      </w:r>
    </w:p>
    <w:p w:rsidR="003F0FF7" w:rsidRPr="00924C38" w:rsidRDefault="003F0FF7" w:rsidP="003F0FF7">
      <w:pPr>
        <w:jc w:val="both"/>
        <w:rPr>
          <w:b/>
          <w:sz w:val="28"/>
          <w:szCs w:val="28"/>
        </w:rPr>
      </w:pPr>
    </w:p>
    <w:p w:rsidR="00924C38" w:rsidRDefault="00924C38" w:rsidP="003F0FF7">
      <w:pPr>
        <w:jc w:val="both"/>
        <w:rPr>
          <w:sz w:val="28"/>
          <w:szCs w:val="28"/>
        </w:rPr>
      </w:pPr>
    </w:p>
    <w:p w:rsidR="0099156C" w:rsidRPr="0099156C" w:rsidRDefault="00783402" w:rsidP="0099156C">
      <w:pPr>
        <w:jc w:val="both"/>
        <w:rPr>
          <w:sz w:val="28"/>
          <w:szCs w:val="28"/>
        </w:rPr>
      </w:pPr>
      <w:r w:rsidRPr="00783402">
        <w:rPr>
          <w:sz w:val="28"/>
          <w:szCs w:val="28"/>
        </w:rPr>
        <w:t xml:space="preserve">Наименование проекта правового акта: Проект постановления Правительства Ставропольского края </w:t>
      </w:r>
      <w:r w:rsidR="0099156C" w:rsidRPr="0099156C">
        <w:rPr>
          <w:sz w:val="28"/>
          <w:szCs w:val="28"/>
        </w:rPr>
        <w:t>«О внесении изменений в постановление Правительства Ставропольского края от 26 июня 2009 г. № 170-п «Об обеспечении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за счет средств бюджета Ставропольского края или бюджетов муниципальных образований Ставропольского края по имеющим государственную аккредитацию образовательным программам»</w:t>
      </w:r>
    </w:p>
    <w:p w:rsidR="00924C38" w:rsidRDefault="00924C38" w:rsidP="00924C38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разработчике проекта правового акта: министерство образования и молодежной политики Ставропольского края</w:t>
      </w:r>
    </w:p>
    <w:p w:rsidR="00924C38" w:rsidRDefault="00924C38" w:rsidP="00924C38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общественного обсуждения: 30.04.2015</w:t>
      </w:r>
      <w:r w:rsidR="00783402">
        <w:rPr>
          <w:sz w:val="28"/>
          <w:szCs w:val="28"/>
        </w:rPr>
        <w:t xml:space="preserve"> </w:t>
      </w:r>
      <w:r>
        <w:rPr>
          <w:sz w:val="28"/>
          <w:szCs w:val="28"/>
        </w:rPr>
        <w:t>г. – 0</w:t>
      </w:r>
      <w:r w:rsidR="00747B28">
        <w:rPr>
          <w:sz w:val="28"/>
          <w:szCs w:val="28"/>
        </w:rPr>
        <w:t>2</w:t>
      </w:r>
      <w:r>
        <w:rPr>
          <w:sz w:val="28"/>
          <w:szCs w:val="28"/>
        </w:rPr>
        <w:t>.06.2015</w:t>
      </w:r>
      <w:r w:rsidR="00783402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3F0FF7" w:rsidRDefault="00924C38" w:rsidP="003F0FF7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приема</w:t>
      </w:r>
      <w:r w:rsidR="003F0FF7">
        <w:rPr>
          <w:sz w:val="28"/>
          <w:szCs w:val="28"/>
        </w:rPr>
        <w:t xml:space="preserve"> предложений: 30.04.2015</w:t>
      </w:r>
      <w:r>
        <w:rPr>
          <w:sz w:val="28"/>
          <w:szCs w:val="28"/>
        </w:rPr>
        <w:t xml:space="preserve"> </w:t>
      </w:r>
      <w:r w:rsidR="003F0FF7">
        <w:rPr>
          <w:sz w:val="28"/>
          <w:szCs w:val="28"/>
        </w:rPr>
        <w:t>г. – 30.05.2015</w:t>
      </w:r>
      <w:r>
        <w:rPr>
          <w:sz w:val="28"/>
          <w:szCs w:val="28"/>
        </w:rPr>
        <w:t xml:space="preserve"> </w:t>
      </w:r>
      <w:r w:rsidR="003F0FF7">
        <w:rPr>
          <w:sz w:val="28"/>
          <w:szCs w:val="28"/>
        </w:rPr>
        <w:t>г.</w:t>
      </w:r>
    </w:p>
    <w:p w:rsidR="003F0FF7" w:rsidRDefault="003F0FF7" w:rsidP="003F0FF7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исполнитель: Чикильдина Наталья Анатольевна</w:t>
      </w:r>
    </w:p>
    <w:p w:rsidR="003F0FF7" w:rsidRDefault="003F0FF7" w:rsidP="003F0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телефон: </w:t>
      </w:r>
      <w:r w:rsidR="00924C38">
        <w:rPr>
          <w:sz w:val="28"/>
          <w:szCs w:val="28"/>
        </w:rPr>
        <w:t>8</w:t>
      </w:r>
      <w:r>
        <w:rPr>
          <w:sz w:val="28"/>
          <w:szCs w:val="28"/>
        </w:rPr>
        <w:t>(8652)37-28-65</w:t>
      </w:r>
    </w:p>
    <w:p w:rsidR="003F0FF7" w:rsidRPr="003F0FF7" w:rsidRDefault="00747B28" w:rsidP="003F0FF7">
      <w:pPr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представления предложений: в электронной форме в формате Word и сканированный вариант предложений с подписью автора в формате Pdf  по а</w:t>
      </w:r>
      <w:r w:rsidR="003F0FF7">
        <w:rPr>
          <w:sz w:val="28"/>
          <w:szCs w:val="28"/>
        </w:rPr>
        <w:t>дрес</w:t>
      </w:r>
      <w:r>
        <w:rPr>
          <w:sz w:val="28"/>
          <w:szCs w:val="28"/>
        </w:rPr>
        <w:t>у</w:t>
      </w:r>
      <w:r w:rsidR="003F0FF7">
        <w:rPr>
          <w:sz w:val="28"/>
          <w:szCs w:val="28"/>
        </w:rPr>
        <w:t xml:space="preserve"> электронной почты </w:t>
      </w:r>
      <w:hyperlink r:id="rId8" w:history="1">
        <w:r w:rsidR="003F0FF7" w:rsidRPr="003A2DE0">
          <w:rPr>
            <w:rStyle w:val="a9"/>
            <w:sz w:val="28"/>
            <w:szCs w:val="28"/>
            <w:lang w:val="en-US"/>
          </w:rPr>
          <w:t>chikildina</w:t>
        </w:r>
        <w:r w:rsidR="003F0FF7" w:rsidRPr="003F0FF7">
          <w:rPr>
            <w:rStyle w:val="a9"/>
            <w:sz w:val="28"/>
            <w:szCs w:val="28"/>
          </w:rPr>
          <w:t>@</w:t>
        </w:r>
        <w:r w:rsidR="003F0FF7" w:rsidRPr="003A2DE0">
          <w:rPr>
            <w:rStyle w:val="a9"/>
            <w:sz w:val="28"/>
            <w:szCs w:val="28"/>
            <w:lang w:val="en-US"/>
          </w:rPr>
          <w:t>stavminobr</w:t>
        </w:r>
        <w:r w:rsidR="003F0FF7" w:rsidRPr="003F0FF7">
          <w:rPr>
            <w:rStyle w:val="a9"/>
            <w:sz w:val="28"/>
            <w:szCs w:val="28"/>
          </w:rPr>
          <w:t>.</w:t>
        </w:r>
        <w:r w:rsidR="003F0FF7" w:rsidRPr="003A2DE0">
          <w:rPr>
            <w:rStyle w:val="a9"/>
            <w:sz w:val="28"/>
            <w:szCs w:val="28"/>
            <w:lang w:val="en-US"/>
          </w:rPr>
          <w:t>ru</w:t>
        </w:r>
      </w:hyperlink>
    </w:p>
    <w:p w:rsidR="003F0FF7" w:rsidRDefault="003F0FF7" w:rsidP="003F0FF7">
      <w:pPr>
        <w:jc w:val="both"/>
        <w:rPr>
          <w:sz w:val="28"/>
          <w:szCs w:val="28"/>
        </w:rPr>
      </w:pPr>
    </w:p>
    <w:sectPr w:rsidR="003F0FF7" w:rsidSect="00F063A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7CE" w:rsidRDefault="00DE77CE" w:rsidP="00747B28">
      <w:r>
        <w:separator/>
      </w:r>
    </w:p>
  </w:endnote>
  <w:endnote w:type="continuationSeparator" w:id="0">
    <w:p w:rsidR="00DE77CE" w:rsidRDefault="00DE77CE" w:rsidP="0074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7CE" w:rsidRDefault="00DE77CE" w:rsidP="00747B28">
      <w:r>
        <w:separator/>
      </w:r>
    </w:p>
  </w:footnote>
  <w:footnote w:type="continuationSeparator" w:id="0">
    <w:p w:rsidR="00DE77CE" w:rsidRDefault="00DE77CE" w:rsidP="00747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5644"/>
    <w:multiLevelType w:val="hybridMultilevel"/>
    <w:tmpl w:val="76C271FC"/>
    <w:lvl w:ilvl="0" w:tplc="528296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F951EC"/>
    <w:multiLevelType w:val="hybridMultilevel"/>
    <w:tmpl w:val="55889744"/>
    <w:lvl w:ilvl="0" w:tplc="A71A1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C2D56"/>
    <w:multiLevelType w:val="hybridMultilevel"/>
    <w:tmpl w:val="F6384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75"/>
    <w:rsid w:val="00026369"/>
    <w:rsid w:val="00026AEA"/>
    <w:rsid w:val="00033F82"/>
    <w:rsid w:val="00055FDC"/>
    <w:rsid w:val="00073EDD"/>
    <w:rsid w:val="00077FA1"/>
    <w:rsid w:val="00083EC2"/>
    <w:rsid w:val="000C3214"/>
    <w:rsid w:val="0011013B"/>
    <w:rsid w:val="001429BD"/>
    <w:rsid w:val="00164B73"/>
    <w:rsid w:val="00185402"/>
    <w:rsid w:val="001B104B"/>
    <w:rsid w:val="001D7FC5"/>
    <w:rsid w:val="001E0D17"/>
    <w:rsid w:val="00205384"/>
    <w:rsid w:val="00220032"/>
    <w:rsid w:val="002249B2"/>
    <w:rsid w:val="00245F6B"/>
    <w:rsid w:val="002501A9"/>
    <w:rsid w:val="00266615"/>
    <w:rsid w:val="0027629E"/>
    <w:rsid w:val="002A0833"/>
    <w:rsid w:val="003008CF"/>
    <w:rsid w:val="00303811"/>
    <w:rsid w:val="00306DB3"/>
    <w:rsid w:val="00321D18"/>
    <w:rsid w:val="00332FF4"/>
    <w:rsid w:val="00337AF4"/>
    <w:rsid w:val="00364067"/>
    <w:rsid w:val="00393A6B"/>
    <w:rsid w:val="003B3852"/>
    <w:rsid w:val="003C00CC"/>
    <w:rsid w:val="003C5C39"/>
    <w:rsid w:val="003E5DBC"/>
    <w:rsid w:val="003F0FF7"/>
    <w:rsid w:val="00430585"/>
    <w:rsid w:val="00442FFD"/>
    <w:rsid w:val="00443E82"/>
    <w:rsid w:val="00457152"/>
    <w:rsid w:val="00475143"/>
    <w:rsid w:val="00480D3F"/>
    <w:rsid w:val="004821A3"/>
    <w:rsid w:val="004B65E4"/>
    <w:rsid w:val="004E1E07"/>
    <w:rsid w:val="005271C2"/>
    <w:rsid w:val="00541BBE"/>
    <w:rsid w:val="00564472"/>
    <w:rsid w:val="00585B89"/>
    <w:rsid w:val="005C5B94"/>
    <w:rsid w:val="00611AA4"/>
    <w:rsid w:val="00615557"/>
    <w:rsid w:val="00620143"/>
    <w:rsid w:val="00646537"/>
    <w:rsid w:val="00667E90"/>
    <w:rsid w:val="006815A4"/>
    <w:rsid w:val="0068344C"/>
    <w:rsid w:val="00697F6D"/>
    <w:rsid w:val="006A34F4"/>
    <w:rsid w:val="006E4179"/>
    <w:rsid w:val="00707323"/>
    <w:rsid w:val="00725689"/>
    <w:rsid w:val="0073481E"/>
    <w:rsid w:val="00741A92"/>
    <w:rsid w:val="00747B28"/>
    <w:rsid w:val="00766649"/>
    <w:rsid w:val="00771B02"/>
    <w:rsid w:val="00773828"/>
    <w:rsid w:val="00783241"/>
    <w:rsid w:val="00783402"/>
    <w:rsid w:val="007B775B"/>
    <w:rsid w:val="007C3B0E"/>
    <w:rsid w:val="007D7A96"/>
    <w:rsid w:val="007E097A"/>
    <w:rsid w:val="007E0D37"/>
    <w:rsid w:val="007E2D7E"/>
    <w:rsid w:val="00811F30"/>
    <w:rsid w:val="008147A0"/>
    <w:rsid w:val="008205EF"/>
    <w:rsid w:val="008242C2"/>
    <w:rsid w:val="0082769B"/>
    <w:rsid w:val="00830EE0"/>
    <w:rsid w:val="008419C3"/>
    <w:rsid w:val="0085156D"/>
    <w:rsid w:val="00852052"/>
    <w:rsid w:val="0085350B"/>
    <w:rsid w:val="008541F2"/>
    <w:rsid w:val="00872122"/>
    <w:rsid w:val="00872E70"/>
    <w:rsid w:val="00882B94"/>
    <w:rsid w:val="008932E6"/>
    <w:rsid w:val="008A117B"/>
    <w:rsid w:val="008B0A35"/>
    <w:rsid w:val="008C1FDB"/>
    <w:rsid w:val="008D10E8"/>
    <w:rsid w:val="008D2D5B"/>
    <w:rsid w:val="008D302B"/>
    <w:rsid w:val="008D4F05"/>
    <w:rsid w:val="008D6217"/>
    <w:rsid w:val="008F1807"/>
    <w:rsid w:val="009032E0"/>
    <w:rsid w:val="0092264E"/>
    <w:rsid w:val="00924C38"/>
    <w:rsid w:val="00925AD2"/>
    <w:rsid w:val="00963B84"/>
    <w:rsid w:val="00967D98"/>
    <w:rsid w:val="009742A7"/>
    <w:rsid w:val="00981960"/>
    <w:rsid w:val="009904AF"/>
    <w:rsid w:val="009905B9"/>
    <w:rsid w:val="0099156C"/>
    <w:rsid w:val="009B335D"/>
    <w:rsid w:val="009B4F3F"/>
    <w:rsid w:val="009D0744"/>
    <w:rsid w:val="009D2CAE"/>
    <w:rsid w:val="009D6F4A"/>
    <w:rsid w:val="009E08B9"/>
    <w:rsid w:val="00A025ED"/>
    <w:rsid w:val="00A049AE"/>
    <w:rsid w:val="00A27433"/>
    <w:rsid w:val="00A32196"/>
    <w:rsid w:val="00A3706B"/>
    <w:rsid w:val="00A5133E"/>
    <w:rsid w:val="00A62079"/>
    <w:rsid w:val="00A810E9"/>
    <w:rsid w:val="00AB1CD9"/>
    <w:rsid w:val="00AC7345"/>
    <w:rsid w:val="00AE553E"/>
    <w:rsid w:val="00AF1774"/>
    <w:rsid w:val="00B2010D"/>
    <w:rsid w:val="00B22EB9"/>
    <w:rsid w:val="00B47FA4"/>
    <w:rsid w:val="00B52545"/>
    <w:rsid w:val="00B745A4"/>
    <w:rsid w:val="00B84574"/>
    <w:rsid w:val="00B87517"/>
    <w:rsid w:val="00B93D50"/>
    <w:rsid w:val="00BC5F02"/>
    <w:rsid w:val="00BD5CC0"/>
    <w:rsid w:val="00C04F46"/>
    <w:rsid w:val="00C3232F"/>
    <w:rsid w:val="00C34CAE"/>
    <w:rsid w:val="00C50AF4"/>
    <w:rsid w:val="00C823E0"/>
    <w:rsid w:val="00C82929"/>
    <w:rsid w:val="00CA27D4"/>
    <w:rsid w:val="00CC07B7"/>
    <w:rsid w:val="00CC722F"/>
    <w:rsid w:val="00CE1275"/>
    <w:rsid w:val="00CF3DD1"/>
    <w:rsid w:val="00D045DD"/>
    <w:rsid w:val="00D11385"/>
    <w:rsid w:val="00D14D90"/>
    <w:rsid w:val="00D237DA"/>
    <w:rsid w:val="00D23B9E"/>
    <w:rsid w:val="00D40DCB"/>
    <w:rsid w:val="00D62AD4"/>
    <w:rsid w:val="00D7049E"/>
    <w:rsid w:val="00D81913"/>
    <w:rsid w:val="00D82AD4"/>
    <w:rsid w:val="00D9419F"/>
    <w:rsid w:val="00DA62B2"/>
    <w:rsid w:val="00DB23C5"/>
    <w:rsid w:val="00DE77CE"/>
    <w:rsid w:val="00E045A1"/>
    <w:rsid w:val="00E41307"/>
    <w:rsid w:val="00E6427E"/>
    <w:rsid w:val="00E64DD9"/>
    <w:rsid w:val="00EB3690"/>
    <w:rsid w:val="00EF275A"/>
    <w:rsid w:val="00EF7FCB"/>
    <w:rsid w:val="00F063A0"/>
    <w:rsid w:val="00F16531"/>
    <w:rsid w:val="00F425C5"/>
    <w:rsid w:val="00F44CA0"/>
    <w:rsid w:val="00F45524"/>
    <w:rsid w:val="00F53366"/>
    <w:rsid w:val="00F53D22"/>
    <w:rsid w:val="00F562E1"/>
    <w:rsid w:val="00F619B1"/>
    <w:rsid w:val="00FA7EC7"/>
    <w:rsid w:val="00FC4D1E"/>
    <w:rsid w:val="00FF0233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349A3-CCA0-471F-8F39-070453BD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73828"/>
    <w:pPr>
      <w:tabs>
        <w:tab w:val="left" w:pos="720"/>
      </w:tabs>
      <w:jc w:val="center"/>
    </w:pPr>
    <w:rPr>
      <w:b/>
      <w:sz w:val="24"/>
    </w:rPr>
  </w:style>
  <w:style w:type="paragraph" w:customStyle="1" w:styleId="a4">
    <w:name w:val="Знак"/>
    <w:basedOn w:val="a"/>
    <w:autoRedefine/>
    <w:rsid w:val="00773828"/>
    <w:pPr>
      <w:spacing w:line="240" w:lineRule="exact"/>
      <w:jc w:val="right"/>
    </w:pPr>
    <w:rPr>
      <w:sz w:val="28"/>
      <w:szCs w:val="24"/>
      <w:lang w:val="en-US" w:eastAsia="en-US"/>
    </w:rPr>
  </w:style>
  <w:style w:type="paragraph" w:customStyle="1" w:styleId="10">
    <w:name w:val="Знак1"/>
    <w:basedOn w:val="a"/>
    <w:rsid w:val="00AC734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">
    <w:name w:val="Стиль1"/>
    <w:basedOn w:val="a"/>
    <w:rsid w:val="00AC7345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">
    <w:name w:val="Стиль2"/>
    <w:basedOn w:val="20"/>
    <w:rsid w:val="00AC7345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jc w:val="both"/>
    </w:pPr>
    <w:rPr>
      <w:b/>
      <w:sz w:val="24"/>
    </w:rPr>
  </w:style>
  <w:style w:type="paragraph" w:customStyle="1" w:styleId="3">
    <w:name w:val="Стиль3"/>
    <w:basedOn w:val="21"/>
    <w:rsid w:val="00AC7345"/>
    <w:pPr>
      <w:widowControl w:val="0"/>
      <w:numPr>
        <w:ilvl w:val="2"/>
        <w:numId w:val="2"/>
      </w:numPr>
      <w:adjustRightInd w:val="0"/>
      <w:spacing w:after="0" w:line="240" w:lineRule="auto"/>
      <w:jc w:val="both"/>
      <w:textAlignment w:val="baseline"/>
    </w:pPr>
    <w:rPr>
      <w:sz w:val="24"/>
    </w:rPr>
  </w:style>
  <w:style w:type="paragraph" w:styleId="20">
    <w:name w:val="List Number 2"/>
    <w:basedOn w:val="a"/>
    <w:rsid w:val="00AC7345"/>
    <w:pPr>
      <w:tabs>
        <w:tab w:val="num" w:pos="432"/>
      </w:tabs>
      <w:ind w:left="432" w:hanging="432"/>
    </w:pPr>
  </w:style>
  <w:style w:type="paragraph" w:styleId="21">
    <w:name w:val="Body Text Indent 2"/>
    <w:basedOn w:val="a"/>
    <w:rsid w:val="00AC7345"/>
    <w:pPr>
      <w:spacing w:after="120" w:line="480" w:lineRule="auto"/>
      <w:ind w:left="283"/>
    </w:pPr>
  </w:style>
  <w:style w:type="paragraph" w:customStyle="1" w:styleId="a5">
    <w:name w:val="Абзац"/>
    <w:basedOn w:val="a"/>
    <w:rsid w:val="00EF7FCB"/>
    <w:pPr>
      <w:spacing w:line="360" w:lineRule="auto"/>
      <w:ind w:firstLine="567"/>
      <w:jc w:val="both"/>
    </w:pPr>
    <w:rPr>
      <w:rFonts w:ascii="TimesDL" w:hAnsi="TimesDL"/>
      <w:kern w:val="24"/>
      <w:sz w:val="26"/>
    </w:rPr>
  </w:style>
  <w:style w:type="paragraph" w:customStyle="1" w:styleId="11">
    <w:name w:val="Знак Знак Знак1 Знак"/>
    <w:basedOn w:val="a"/>
    <w:rsid w:val="00EF7FC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Balloon Text"/>
    <w:basedOn w:val="a"/>
    <w:link w:val="a7"/>
    <w:rsid w:val="00D819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8191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93D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rsid w:val="008541F2"/>
    <w:rPr>
      <w:color w:val="0000FF"/>
      <w:u w:val="single"/>
    </w:rPr>
  </w:style>
  <w:style w:type="paragraph" w:customStyle="1" w:styleId="ConsPlusTitle">
    <w:name w:val="ConsPlusTitle"/>
    <w:rsid w:val="008932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Знак Знак Знак Знак1"/>
    <w:basedOn w:val="a"/>
    <w:rsid w:val="0047514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">
    <w:name w:val="2"/>
    <w:basedOn w:val="a"/>
    <w:rsid w:val="00F619B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endnote text"/>
    <w:basedOn w:val="a"/>
    <w:link w:val="ab"/>
    <w:rsid w:val="00747B28"/>
  </w:style>
  <w:style w:type="character" w:customStyle="1" w:styleId="ab">
    <w:name w:val="Текст концевой сноски Знак"/>
    <w:basedOn w:val="a0"/>
    <w:link w:val="aa"/>
    <w:rsid w:val="00747B28"/>
  </w:style>
  <w:style w:type="character" w:styleId="ac">
    <w:name w:val="endnote reference"/>
    <w:basedOn w:val="a0"/>
    <w:rsid w:val="00747B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kildina@stavmino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54;&#1073;&#1097;&#1080;&#1077;%20&#1076;&#1086;&#1082;&#1091;&#1084;&#1077;&#1085;&#1090;&#1099;\&#1047;&#1072;&#1103;&#1074;&#1082;&#1072;%20&#1085;&#1072;%20&#1089;&#1072;&#1081;&#1090;\!&#1047;&#1072;&#1103;&#1074;&#1082;&#1072;%20&#1085;&#1072;%20&#1089;&#1072;&#1081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D9682-18DB-4DD9-A92F-8B988812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!Заявка на сайт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Чикильдина Наталья Анатольевна</dc:creator>
  <cp:keywords/>
  <dc:description/>
  <cp:lastModifiedBy>Чикильдина Наталья Анатольевна</cp:lastModifiedBy>
  <cp:revision>3</cp:revision>
  <cp:lastPrinted>2015-07-21T14:04:00Z</cp:lastPrinted>
  <dcterms:created xsi:type="dcterms:W3CDTF">2015-07-23T05:49:00Z</dcterms:created>
  <dcterms:modified xsi:type="dcterms:W3CDTF">2015-07-23T05:49:00Z</dcterms:modified>
</cp:coreProperties>
</file>